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71" w:rsidRDefault="00470171" w:rsidP="00F865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6F7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 xml:space="preserve">2.5 к письму </w:t>
      </w:r>
    </w:p>
    <w:p w:rsidR="00470171" w:rsidRDefault="00470171" w:rsidP="00F865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МИНИСТЕРСТВА ОБРАЗОВАНИЯ  И </w:t>
      </w:r>
    </w:p>
    <w:p w:rsidR="00470171" w:rsidRDefault="00470171" w:rsidP="00F865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НАУКИ РОССИЙСКОЙ ФЕДЕРАЦИИ</w:t>
      </w:r>
    </w:p>
    <w:p w:rsidR="00470171" w:rsidRDefault="00470171" w:rsidP="00F865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(МИНОБРНАУКИ РОССИИ) </w:t>
      </w:r>
    </w:p>
    <w:p w:rsidR="00470171" w:rsidRDefault="00470171" w:rsidP="00F8651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 23.05.2016. № ВК 1074\07</w:t>
      </w:r>
    </w:p>
    <w:p w:rsidR="00470171" w:rsidRDefault="00470171" w:rsidP="00F865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 ИСТОРИИ РАЗВИТИЯ РЕБЁНКА </w:t>
      </w:r>
    </w:p>
    <w:p w:rsidR="00470171" w:rsidRPr="00357668" w:rsidRDefault="00470171" w:rsidP="00F86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Default="00470171" w:rsidP="00F8651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полное </w:t>
      </w:r>
      <w:r w:rsidRPr="00640EAB">
        <w:rPr>
          <w:rFonts w:ascii="Times New Roman" w:hAnsi="Times New Roman"/>
          <w:bCs/>
          <w:sz w:val="20"/>
          <w:szCs w:val="20"/>
        </w:rPr>
        <w:t>наименование</w:t>
      </w:r>
      <w:r>
        <w:rPr>
          <w:rFonts w:ascii="Times New Roman" w:hAnsi="Times New Roman"/>
          <w:bCs/>
          <w:sz w:val="20"/>
          <w:szCs w:val="20"/>
        </w:rPr>
        <w:t xml:space="preserve"> медицинской организации </w:t>
      </w:r>
    </w:p>
    <w:p w:rsidR="00470171" w:rsidRPr="001110B9" w:rsidRDefault="00470171" w:rsidP="00F8651F">
      <w:pPr>
        <w:shd w:val="clear" w:color="auto" w:fill="FFFFFF"/>
        <w:spacing w:after="0" w:line="240" w:lineRule="auto"/>
        <w:ind w:left="5"/>
        <w:rPr>
          <w:rFonts w:ascii="Times New Roman" w:hAnsi="Times New Roman"/>
          <w:bCs/>
          <w:sz w:val="24"/>
          <w:szCs w:val="24"/>
          <w:u w:val="single"/>
        </w:rPr>
      </w:pPr>
      <w:r w:rsidRPr="001110B9">
        <w:rPr>
          <w:rFonts w:ascii="Times New Roman" w:hAnsi="Times New Roman"/>
          <w:bCs/>
          <w:sz w:val="24"/>
          <w:szCs w:val="24"/>
        </w:rPr>
        <w:t xml:space="preserve">Адрес местонахождения </w:t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470171" w:rsidRPr="001110B9" w:rsidRDefault="00470171" w:rsidP="00F8651F">
      <w:pPr>
        <w:shd w:val="clear" w:color="auto" w:fill="FFFFFF"/>
        <w:spacing w:after="0" w:line="240" w:lineRule="auto"/>
        <w:ind w:left="5"/>
        <w:rPr>
          <w:rFonts w:ascii="Times New Roman" w:hAnsi="Times New Roman"/>
          <w:bCs/>
          <w:sz w:val="24"/>
          <w:szCs w:val="24"/>
          <w:u w:val="single"/>
        </w:rPr>
      </w:pPr>
      <w:r w:rsidRPr="001110B9">
        <w:rPr>
          <w:rFonts w:ascii="Times New Roman" w:hAnsi="Times New Roman"/>
          <w:bCs/>
          <w:sz w:val="24"/>
          <w:szCs w:val="24"/>
        </w:rPr>
        <w:t xml:space="preserve">Контактный телефон </w:t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  <w:r w:rsidRPr="001110B9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470171" w:rsidRPr="00774715" w:rsidRDefault="00470171" w:rsidP="00F8651F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ФИО ребёнка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470171" w:rsidRPr="000436AB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74715"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20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Pr="008314F3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715">
        <w:rPr>
          <w:rFonts w:ascii="Times New Roman" w:hAnsi="Times New Roman"/>
          <w:sz w:val="24"/>
          <w:szCs w:val="24"/>
        </w:rPr>
        <w:t>Адрес регистрации</w:t>
      </w:r>
      <w:r w:rsidRPr="008314F3">
        <w:rPr>
          <w:rFonts w:ascii="Times New Roman" w:hAnsi="Times New Roman"/>
          <w:sz w:val="24"/>
          <w:szCs w:val="24"/>
        </w:rPr>
        <w:t xml:space="preserve"> </w:t>
      </w:r>
      <w:r w:rsidRPr="00774715">
        <w:rPr>
          <w:rFonts w:ascii="Times New Roman" w:hAnsi="Times New Roman"/>
          <w:sz w:val="24"/>
          <w:szCs w:val="24"/>
        </w:rPr>
        <w:t>по месту жительства/фактического проживания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4715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родителей/законных представителей </w:t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Мать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Pr="00A264BA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Законный представитель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Pr="004756C4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74715">
        <w:rPr>
          <w:rFonts w:ascii="Times New Roman" w:hAnsi="Times New Roman"/>
          <w:sz w:val="24"/>
          <w:szCs w:val="24"/>
        </w:rPr>
        <w:t>Образовательная организация</w:t>
      </w:r>
      <w:r>
        <w:rPr>
          <w:rFonts w:ascii="Times New Roman" w:hAnsi="Times New Roman"/>
          <w:sz w:val="24"/>
          <w:szCs w:val="24"/>
        </w:rPr>
        <w:t>, где обучается/воспитывается ребёнок _________________</w:t>
      </w:r>
    </w:p>
    <w:p w:rsidR="00470171" w:rsidRPr="00774715" w:rsidRDefault="00470171" w:rsidP="00F8651F">
      <w:pPr>
        <w:spacing w:after="0" w:line="240" w:lineRule="auto"/>
        <w:rPr>
          <w:rFonts w:ascii="Times New Roman" w:hAnsi="Times New Roman"/>
          <w:bCs/>
          <w:spacing w:val="-2"/>
          <w:sz w:val="24"/>
          <w:szCs w:val="24"/>
          <w:u w:val="single"/>
        </w:rPr>
      </w:pPr>
      <w:r w:rsidRPr="00774715">
        <w:rPr>
          <w:rFonts w:ascii="Times New Roman" w:hAnsi="Times New Roman"/>
          <w:bCs/>
          <w:spacing w:val="-2"/>
          <w:sz w:val="24"/>
          <w:szCs w:val="24"/>
        </w:rPr>
        <w:t xml:space="preserve">Инвалидность (№ документа, кем выдан, срок действия)  </w:t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</w:p>
    <w:p w:rsidR="00470171" w:rsidRPr="004B4830" w:rsidRDefault="00470171" w:rsidP="00F8651F">
      <w:pPr>
        <w:shd w:val="clear" w:color="auto" w:fill="FFFFFF"/>
        <w:spacing w:after="0" w:line="240" w:lineRule="auto"/>
        <w:ind w:left="19"/>
        <w:rPr>
          <w:rFonts w:ascii="Times New Roman" w:hAnsi="Times New Roman"/>
          <w:bCs/>
          <w:spacing w:val="-2"/>
          <w:sz w:val="24"/>
          <w:szCs w:val="24"/>
          <w:u w:val="single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Наследственность  (</w:t>
      </w:r>
      <w:r>
        <w:rPr>
          <w:rFonts w:ascii="Times New Roman" w:hAnsi="Times New Roman"/>
          <w:bCs/>
          <w:i/>
          <w:spacing w:val="-2"/>
          <w:sz w:val="24"/>
          <w:szCs w:val="24"/>
        </w:rPr>
        <w:t>наличие среди родственников наследственных заболеваний и синдромов)</w:t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ab/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Беременность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Роды _____</w:t>
      </w:r>
      <w:r>
        <w:rPr>
          <w:rFonts w:ascii="Times New Roman" w:hAnsi="Times New Roman"/>
          <w:i/>
          <w:sz w:val="24"/>
          <w:szCs w:val="24"/>
        </w:rPr>
        <w:t>(без особенностей/ патология в родах: затяжные, стремительные, со стимуляцией и пр.)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Pr="00E756A5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роддома: </w:t>
      </w:r>
      <w:r w:rsidRPr="00CE4C33">
        <w:rPr>
          <w:rFonts w:ascii="Times New Roman" w:hAnsi="Times New Roman"/>
          <w:i/>
          <w:sz w:val="24"/>
          <w:szCs w:val="24"/>
        </w:rPr>
        <w:t>вес</w:t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CE4C33">
        <w:rPr>
          <w:rFonts w:ascii="Times New Roman" w:hAnsi="Times New Roman"/>
          <w:i/>
          <w:sz w:val="24"/>
          <w:szCs w:val="24"/>
        </w:rPr>
        <w:t>рос</w:t>
      </w:r>
      <w:r>
        <w:rPr>
          <w:rFonts w:ascii="Times New Roman" w:hAnsi="Times New Roman"/>
          <w:i/>
          <w:sz w:val="24"/>
          <w:szCs w:val="24"/>
        </w:rPr>
        <w:t>т</w:t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/>
          <w:i/>
          <w:sz w:val="24"/>
          <w:szCs w:val="24"/>
        </w:rPr>
        <w:t>шкала Апгар</w:t>
      </w:r>
      <w:r>
        <w:rPr>
          <w:rFonts w:ascii="Times New Roman" w:hAnsi="Times New Roman"/>
          <w:i/>
          <w:sz w:val="24"/>
          <w:szCs w:val="24"/>
        </w:rPr>
        <w:t>___________________</w:t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Развитие ребёнка в период новорождённости (</w:t>
      </w:r>
      <w:r w:rsidRPr="007F70A4">
        <w:rPr>
          <w:rFonts w:ascii="Times New Roman" w:hAnsi="Times New Roman"/>
          <w:i/>
          <w:sz w:val="24"/>
          <w:szCs w:val="24"/>
        </w:rPr>
        <w:t>наличие неврологических симптомов, прибавка в массе тела, частота и тяжесть заболеваний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Развитие ребёнка в раннем возрасте (</w:t>
      </w:r>
      <w:r w:rsidRPr="007F70A4">
        <w:rPr>
          <w:rFonts w:ascii="Times New Roman" w:hAnsi="Times New Roman"/>
          <w:i/>
          <w:sz w:val="24"/>
          <w:szCs w:val="24"/>
        </w:rPr>
        <w:t>наличие неврологических симптомов, прибавка в массе тела, частота и тяжесть заболеваний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Анамнез первых лет жизни:</w:t>
      </w:r>
    </w:p>
    <w:p w:rsidR="00470171" w:rsidRPr="00CE4C33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2F16E8">
        <w:rPr>
          <w:rFonts w:ascii="Times New Roman" w:hAnsi="Times New Roman"/>
          <w:i/>
          <w:sz w:val="24"/>
          <w:szCs w:val="24"/>
        </w:rPr>
        <w:t>емпы психомоторного развития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комплекс </w:t>
      </w:r>
      <w:r w:rsidRPr="00CE4C33">
        <w:rPr>
          <w:rFonts w:ascii="Times New Roman" w:hAnsi="Times New Roman"/>
          <w:i/>
          <w:sz w:val="24"/>
          <w:szCs w:val="24"/>
        </w:rPr>
        <w:t>оживления</w:t>
      </w:r>
      <w:r>
        <w:rPr>
          <w:rFonts w:ascii="Times New Roman" w:hAnsi="Times New Roman"/>
          <w:i/>
          <w:sz w:val="24"/>
          <w:szCs w:val="24"/>
        </w:rPr>
        <w:t xml:space="preserve"> с______, головку </w:t>
      </w:r>
      <w:r w:rsidRPr="00CE4C33">
        <w:rPr>
          <w:rFonts w:ascii="Times New Roman" w:hAnsi="Times New Roman"/>
          <w:i/>
          <w:sz w:val="24"/>
          <w:szCs w:val="24"/>
        </w:rPr>
        <w:t>удерживает</w:t>
      </w:r>
      <w:r>
        <w:rPr>
          <w:rFonts w:ascii="Times New Roman" w:hAnsi="Times New Roman"/>
          <w:i/>
          <w:sz w:val="24"/>
          <w:szCs w:val="24"/>
        </w:rPr>
        <w:t xml:space="preserve"> с_____, </w:t>
      </w:r>
      <w:r w:rsidRPr="00CE4C33">
        <w:rPr>
          <w:rFonts w:ascii="Times New Roman" w:hAnsi="Times New Roman"/>
          <w:i/>
          <w:sz w:val="24"/>
          <w:szCs w:val="24"/>
        </w:rPr>
        <w:t>сидит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  <w:u w:val="single"/>
        </w:rPr>
        <w:t xml:space="preserve">____, </w:t>
      </w:r>
      <w:r w:rsidRPr="00CE4C33">
        <w:rPr>
          <w:rFonts w:ascii="Times New Roman" w:hAnsi="Times New Roman"/>
          <w:i/>
          <w:sz w:val="24"/>
          <w:szCs w:val="24"/>
        </w:rPr>
        <w:t>стоит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CE4C3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____, </w:t>
      </w:r>
      <w:r w:rsidRPr="00CE4C33">
        <w:rPr>
          <w:rFonts w:ascii="Times New Roman" w:hAnsi="Times New Roman"/>
          <w:i/>
          <w:sz w:val="24"/>
          <w:szCs w:val="24"/>
        </w:rPr>
        <w:t xml:space="preserve">ходит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___. </w:t>
      </w:r>
      <w:r w:rsidRPr="00CE4C33">
        <w:rPr>
          <w:rFonts w:ascii="Times New Roman" w:hAnsi="Times New Roman"/>
          <w:i/>
          <w:sz w:val="24"/>
          <w:szCs w:val="24"/>
        </w:rPr>
        <w:t>Речевое развитие:</w:t>
      </w:r>
      <w:r>
        <w:rPr>
          <w:rFonts w:ascii="Times New Roman" w:hAnsi="Times New Roman"/>
          <w:i/>
          <w:sz w:val="24"/>
          <w:szCs w:val="24"/>
        </w:rPr>
        <w:t xml:space="preserve"> гуление</w:t>
      </w:r>
      <w:r>
        <w:rPr>
          <w:rFonts w:ascii="Times New Roman" w:hAnsi="Times New Roman"/>
          <w:sz w:val="24"/>
          <w:szCs w:val="24"/>
          <w:u w:val="single"/>
        </w:rPr>
        <w:t xml:space="preserve">_____, </w:t>
      </w:r>
      <w:r w:rsidRPr="00CE4C33">
        <w:rPr>
          <w:rFonts w:ascii="Times New Roman" w:hAnsi="Times New Roman"/>
          <w:i/>
          <w:sz w:val="24"/>
          <w:szCs w:val="24"/>
        </w:rPr>
        <w:t xml:space="preserve">лепет </w:t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______,  </w:t>
      </w:r>
      <w:r w:rsidRPr="00CE4C33">
        <w:rPr>
          <w:rFonts w:ascii="Times New Roman" w:hAnsi="Times New Roman"/>
          <w:i/>
          <w:sz w:val="24"/>
          <w:szCs w:val="24"/>
        </w:rPr>
        <w:t xml:space="preserve">1-е слова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__, </w:t>
      </w:r>
      <w:r w:rsidRPr="00CE4C33">
        <w:rPr>
          <w:rFonts w:ascii="Times New Roman" w:hAnsi="Times New Roman"/>
          <w:i/>
          <w:sz w:val="24"/>
          <w:szCs w:val="24"/>
        </w:rPr>
        <w:t xml:space="preserve">простая фраза </w:t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CE4C33">
        <w:rPr>
          <w:rFonts w:ascii="Times New Roman" w:hAnsi="Times New Roman"/>
          <w:i/>
          <w:sz w:val="24"/>
          <w:szCs w:val="24"/>
        </w:rPr>
        <w:t>развёрнутая фраза</w:t>
      </w:r>
      <w:r w:rsidRPr="00CE4C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4C3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___.</w:t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3CC">
        <w:rPr>
          <w:rFonts w:ascii="Times New Roman" w:hAnsi="Times New Roman"/>
          <w:sz w:val="24"/>
          <w:szCs w:val="24"/>
        </w:rPr>
        <w:t>Перенесённые заболевания</w:t>
      </w:r>
      <w:r>
        <w:rPr>
          <w:rFonts w:ascii="Times New Roman" w:hAnsi="Times New Roman"/>
          <w:sz w:val="24"/>
          <w:szCs w:val="24"/>
        </w:rPr>
        <w:t>, травмы, операции,  «Д» учёт</w:t>
      </w:r>
      <w:r w:rsidRPr="002F0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 рождения до момента заполнения)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470171" w:rsidRDefault="00470171" w:rsidP="00F865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11AC5">
        <w:rPr>
          <w:rFonts w:ascii="Times New Roman" w:hAnsi="Times New Roman"/>
          <w:sz w:val="24"/>
          <w:szCs w:val="24"/>
        </w:rPr>
        <w:t xml:space="preserve">Оценка актуального соматического </w:t>
      </w:r>
      <w:r>
        <w:rPr>
          <w:rFonts w:ascii="Times New Roman" w:hAnsi="Times New Roman"/>
          <w:sz w:val="24"/>
          <w:szCs w:val="24"/>
        </w:rPr>
        <w:t xml:space="preserve">состояния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0171" w:rsidRPr="00C6508A" w:rsidRDefault="00470171" w:rsidP="00F86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0171" w:rsidRDefault="00470171" w:rsidP="00F8651F">
      <w:pPr>
        <w:spacing w:after="0" w:line="240" w:lineRule="auto"/>
        <w:rPr>
          <w:rFonts w:ascii="Times New Roman" w:hAnsi="Times New Roman"/>
          <w:i/>
        </w:rPr>
      </w:pPr>
    </w:p>
    <w:p w:rsidR="00470171" w:rsidRPr="005D5E20" w:rsidRDefault="00470171" w:rsidP="00F8651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>Педиатр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  <w:t>______</w:t>
      </w:r>
    </w:p>
    <w:p w:rsidR="00470171" w:rsidRPr="00357668" w:rsidRDefault="00470171" w:rsidP="00F8651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9871B4">
        <w:rPr>
          <w:rFonts w:ascii="Times New Roman" w:hAnsi="Times New Roman"/>
          <w:sz w:val="24"/>
          <w:szCs w:val="24"/>
        </w:rPr>
        <w:t>МП</w:t>
      </w:r>
    </w:p>
    <w:p w:rsidR="00470171" w:rsidRPr="005D5E20" w:rsidRDefault="00470171" w:rsidP="00F8651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D5E20">
        <w:rPr>
          <w:rFonts w:ascii="Times New Roman" w:hAnsi="Times New Roman"/>
          <w:i/>
        </w:rPr>
        <w:t>Невролог</w:t>
      </w:r>
      <w:r>
        <w:rPr>
          <w:rFonts w:ascii="Times New Roman" w:hAnsi="Times New Roman"/>
          <w:i/>
        </w:rPr>
        <w:t>(если ребенок наблюдается)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  <w:t>______</w:t>
      </w:r>
    </w:p>
    <w:p w:rsidR="00470171" w:rsidRPr="00357668" w:rsidRDefault="00470171" w:rsidP="00F86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9871B4">
        <w:rPr>
          <w:rFonts w:ascii="Times New Roman" w:hAnsi="Times New Roman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ab/>
      </w:r>
    </w:p>
    <w:p w:rsidR="00470171" w:rsidRDefault="00470171">
      <w:bookmarkStart w:id="0" w:name="_GoBack"/>
      <w:bookmarkEnd w:id="0"/>
    </w:p>
    <w:sectPr w:rsidR="00470171" w:rsidSect="003576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51F"/>
    <w:rsid w:val="000436AB"/>
    <w:rsid w:val="001110B9"/>
    <w:rsid w:val="002F03CC"/>
    <w:rsid w:val="002F16E8"/>
    <w:rsid w:val="00357668"/>
    <w:rsid w:val="00470171"/>
    <w:rsid w:val="004756C4"/>
    <w:rsid w:val="00480E37"/>
    <w:rsid w:val="004B4830"/>
    <w:rsid w:val="005D5E20"/>
    <w:rsid w:val="00640EAB"/>
    <w:rsid w:val="006F73F9"/>
    <w:rsid w:val="00774715"/>
    <w:rsid w:val="007F70A4"/>
    <w:rsid w:val="008314F3"/>
    <w:rsid w:val="009871B4"/>
    <w:rsid w:val="009F2125"/>
    <w:rsid w:val="00A264BA"/>
    <w:rsid w:val="00B44B34"/>
    <w:rsid w:val="00C11AC5"/>
    <w:rsid w:val="00C6508A"/>
    <w:rsid w:val="00CE4C33"/>
    <w:rsid w:val="00DC46F7"/>
    <w:rsid w:val="00DE1A72"/>
    <w:rsid w:val="00E66FBD"/>
    <w:rsid w:val="00E756A5"/>
    <w:rsid w:val="00F8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290</Words>
  <Characters>1654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2020-01-20T03:55:00Z</dcterms:created>
  <dcterms:modified xsi:type="dcterms:W3CDTF">2021-04-06T00:48:00Z</dcterms:modified>
</cp:coreProperties>
</file>